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754A3" w14:textId="22516E0C" w:rsidR="00642E5A" w:rsidRPr="00185B06" w:rsidRDefault="00642E5A" w:rsidP="00642E5A">
      <w:pPr>
        <w:jc w:val="center"/>
        <w:rPr>
          <w:b/>
        </w:rPr>
      </w:pPr>
      <w:r w:rsidRPr="00185B06">
        <w:rPr>
          <w:b/>
        </w:rPr>
        <w:t>COMPROMISO DE ACEPTACION</w:t>
      </w:r>
      <w:r w:rsidR="00670921">
        <w:rPr>
          <w:b/>
        </w:rPr>
        <w:t>/RENUNCIA/</w:t>
      </w:r>
      <w:r w:rsidR="00054CA0">
        <w:rPr>
          <w:b/>
        </w:rPr>
        <w:t xml:space="preserve">EJERCICIO DEL </w:t>
      </w:r>
      <w:r w:rsidR="00670921">
        <w:rPr>
          <w:b/>
        </w:rPr>
        <w:t>DERECHO DE OPCIÓN</w:t>
      </w:r>
      <w:r w:rsidRPr="00185B06">
        <w:rPr>
          <w:b/>
        </w:rPr>
        <w:t xml:space="preserve"> </w:t>
      </w:r>
    </w:p>
    <w:p w14:paraId="6C46B120" w14:textId="77777777" w:rsidR="008A6C12" w:rsidRDefault="00642E5A" w:rsidP="00642E5A">
      <w:pPr>
        <w:jc w:val="center"/>
        <w:rPr>
          <w:sz w:val="20"/>
          <w:szCs w:val="20"/>
        </w:rPr>
      </w:pPr>
      <w:r w:rsidRPr="00E25027">
        <w:rPr>
          <w:sz w:val="20"/>
          <w:szCs w:val="20"/>
        </w:rPr>
        <w:t xml:space="preserve">(Por favor, lea atentamente este documento, fírmelo si están todos los datos correctos y devuélvalo al </w:t>
      </w:r>
    </w:p>
    <w:p w14:paraId="6F061681" w14:textId="240DC63D" w:rsidR="00642E5A" w:rsidRPr="00E25027" w:rsidRDefault="0005503E" w:rsidP="00642E5A">
      <w:pPr>
        <w:jc w:val="center"/>
        <w:rPr>
          <w:sz w:val="20"/>
          <w:szCs w:val="20"/>
        </w:rPr>
      </w:pPr>
      <w:r>
        <w:rPr>
          <w:sz w:val="20"/>
          <w:szCs w:val="20"/>
        </w:rPr>
        <w:t>Vicerrectorado de Política Científica</w:t>
      </w:r>
      <w:r w:rsidR="00DE5CB5" w:rsidRPr="00E25027">
        <w:rPr>
          <w:sz w:val="20"/>
          <w:szCs w:val="20"/>
        </w:rPr>
        <w:t>)</w:t>
      </w:r>
    </w:p>
    <w:p w14:paraId="579A32B2" w14:textId="77777777" w:rsidR="00642E5A" w:rsidRDefault="00642E5A" w:rsidP="00642E5A"/>
    <w:p w14:paraId="5197BCCA" w14:textId="4756DF56" w:rsidR="00642E5A" w:rsidRDefault="000E1EB9" w:rsidP="6F5D9A70">
      <w:pPr>
        <w:spacing w:after="120"/>
      </w:pPr>
      <w:r>
        <w:t>D</w:t>
      </w:r>
      <w:r w:rsidR="00D54D33">
        <w:t>./D</w:t>
      </w:r>
      <w:r>
        <w:t>ñ</w:t>
      </w:r>
      <w:r w:rsidR="00D54D33">
        <w:t xml:space="preserve">a. </w:t>
      </w:r>
      <w:r w:rsidR="008A6C12">
        <w:t>……………………</w:t>
      </w:r>
      <w:r w:rsidR="00642E5A">
        <w:t>…………………………………………………………………</w:t>
      </w:r>
      <w:r w:rsidR="00457EEF">
        <w:t>……………………………………..</w:t>
      </w:r>
      <w:r w:rsidR="00642E5A">
        <w:t xml:space="preserve">, con </w:t>
      </w:r>
      <w:r w:rsidR="00762C06">
        <w:t>NIF/NIE/Pasaporte</w:t>
      </w:r>
      <w:r w:rsidR="00642E5A">
        <w:t xml:space="preserve"> Nº ……………………………..,</w:t>
      </w:r>
    </w:p>
    <w:p w14:paraId="3D98353A" w14:textId="77777777" w:rsidR="00642E5A" w:rsidRPr="00D205E8" w:rsidRDefault="00642E5A" w:rsidP="6F5D9A70">
      <w:pPr>
        <w:spacing w:after="120"/>
        <w:jc w:val="both"/>
        <w:rPr>
          <w:b/>
          <w:bCs/>
        </w:rPr>
      </w:pPr>
      <w:r w:rsidRPr="6F5D9A70">
        <w:rPr>
          <w:b/>
          <w:bCs/>
        </w:rPr>
        <w:t>DECLAR</w:t>
      </w:r>
      <w:r w:rsidR="00E47697" w:rsidRPr="6F5D9A70">
        <w:rPr>
          <w:b/>
          <w:bCs/>
        </w:rPr>
        <w:t>O</w:t>
      </w:r>
      <w:r w:rsidR="00D205E8" w:rsidRPr="6F5D9A70">
        <w:rPr>
          <w:b/>
          <w:bCs/>
        </w:rPr>
        <w:t xml:space="preserve">, </w:t>
      </w:r>
    </w:p>
    <w:p w14:paraId="7509B9FE" w14:textId="097D4445" w:rsidR="00DC2FFB" w:rsidRDefault="00642E5A" w:rsidP="6F5D9A70">
      <w:pPr>
        <w:spacing w:after="120"/>
        <w:jc w:val="both"/>
        <w:rPr>
          <w:b/>
          <w:bCs/>
          <w:lang w:val="es-ES"/>
        </w:rPr>
      </w:pPr>
      <w:r>
        <w:t>Que</w:t>
      </w:r>
      <w:r w:rsidR="0073581E">
        <w:t>,</w:t>
      </w:r>
      <w:r>
        <w:t xml:space="preserve"> </w:t>
      </w:r>
      <w:r w:rsidR="00762C06">
        <w:t xml:space="preserve">tras la resolución </w:t>
      </w:r>
      <w:r w:rsidR="00F02503">
        <w:t xml:space="preserve">de </w:t>
      </w:r>
      <w:r w:rsidR="00981C06">
        <w:t xml:space="preserve">concesión </w:t>
      </w:r>
      <w:r w:rsidR="00B76A09">
        <w:t xml:space="preserve">definitiva </w:t>
      </w:r>
      <w:r w:rsidR="00762C06">
        <w:t xml:space="preserve">de fecha </w:t>
      </w:r>
      <w:r w:rsidR="00A34E91">
        <w:t>10</w:t>
      </w:r>
      <w:r w:rsidR="00FC6506">
        <w:t xml:space="preserve"> de diciembre de 2025 </w:t>
      </w:r>
      <w:r w:rsidR="00762C06">
        <w:t xml:space="preserve">por la que se </w:t>
      </w:r>
      <w:r w:rsidR="00E25027">
        <w:t>me</w:t>
      </w:r>
      <w:r w:rsidR="00762C06">
        <w:t xml:space="preserve"> </w:t>
      </w:r>
      <w:r w:rsidR="002424C8">
        <w:t xml:space="preserve">reconoce como </w:t>
      </w:r>
      <w:r w:rsidR="00762C06">
        <w:t>beneficiari</w:t>
      </w:r>
      <w:r w:rsidR="00FC6506">
        <w:t>o/a</w:t>
      </w:r>
      <w:r w:rsidR="00762C06">
        <w:t xml:space="preserve"> de la beca de </w:t>
      </w:r>
      <w:r w:rsidR="000E1EB9">
        <w:t>formación</w:t>
      </w:r>
      <w:r w:rsidR="00762C06">
        <w:t xml:space="preserve"> </w:t>
      </w:r>
      <w:r w:rsidR="002424C8">
        <w:t>correspondiente a la convocatoria</w:t>
      </w:r>
      <w:r w:rsidR="00DC2FFB">
        <w:t>: “</w:t>
      </w:r>
      <w:r w:rsidR="00853677" w:rsidRPr="000E1EB9">
        <w:rPr>
          <w:b/>
          <w:bCs/>
        </w:rPr>
        <w:t>P</w:t>
      </w:r>
      <w:r w:rsidR="002A011C" w:rsidRPr="00AD7FC7">
        <w:rPr>
          <w:rFonts w:cstheme="minorHAnsi"/>
          <w:b/>
          <w:bCs/>
          <w:lang w:val="es-ES"/>
        </w:rPr>
        <w:t>royectos</w:t>
      </w:r>
      <w:r w:rsidR="00853677" w:rsidRPr="00AD7FC7">
        <w:rPr>
          <w:rFonts w:cstheme="minorHAnsi"/>
          <w:b/>
          <w:bCs/>
          <w:lang w:val="es-ES"/>
        </w:rPr>
        <w:t xml:space="preserve"> de inicio en la formación investigadora, enmarcados en el acuerdo de la colaboración suscrito entre la Excma. Diputación Provincial de Cuenca y la Universidad de Castilla-La Mancha</w:t>
      </w:r>
      <w:r w:rsidR="009A6420">
        <w:t>”</w:t>
      </w:r>
      <w:r w:rsidR="000E1EB9">
        <w:t xml:space="preserve"> (</w:t>
      </w:r>
      <w:r w:rsidR="007E4B69" w:rsidRPr="007E4B69">
        <w:rPr>
          <w:b/>
          <w:bCs/>
          <w:lang w:val="es-ES"/>
        </w:rPr>
        <w:t>BDNS (Identif.): 863084</w:t>
      </w:r>
      <w:r w:rsidR="00DC2FFB">
        <w:rPr>
          <w:b/>
          <w:bCs/>
          <w:lang w:val="es-ES"/>
        </w:rPr>
        <w:t xml:space="preserve">, </w:t>
      </w:r>
    </w:p>
    <w:p w14:paraId="133ED760" w14:textId="4E2ED0B6" w:rsidR="00642E5A" w:rsidRDefault="00DC2FFB" w:rsidP="6F5D9A70">
      <w:pPr>
        <w:spacing w:after="120"/>
        <w:jc w:val="both"/>
      </w:pPr>
      <w:r>
        <w:rPr>
          <w:b/>
          <w:bCs/>
          <w:lang w:val="es-ES"/>
        </w:rPr>
        <w:t>MANIFIESTO LO SIGUIENTE</w:t>
      </w:r>
    </w:p>
    <w:p w14:paraId="7DE19BA3" w14:textId="4FCA4F8A" w:rsidR="00A760D0" w:rsidRDefault="00A34E91" w:rsidP="6F5D9A70">
      <w:pPr>
        <w:spacing w:after="120"/>
        <w:jc w:val="both"/>
        <w:rPr>
          <w:b/>
          <w:bCs/>
        </w:rPr>
      </w:pPr>
      <w:sdt>
        <w:sdtPr>
          <w:rPr>
            <w:b/>
            <w:bCs/>
          </w:rPr>
          <w:id w:val="-6626240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1843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642E5A" w:rsidRPr="6F5D9A70">
        <w:rPr>
          <w:b/>
          <w:bCs/>
        </w:rPr>
        <w:t>ACEPT</w:t>
      </w:r>
      <w:r w:rsidR="00A760D0">
        <w:rPr>
          <w:b/>
          <w:bCs/>
        </w:rPr>
        <w:t>ACIÓN</w:t>
      </w:r>
    </w:p>
    <w:p w14:paraId="6CD94787" w14:textId="405103C0" w:rsidR="001E22EA" w:rsidRDefault="00A760D0" w:rsidP="6F5D9A70">
      <w:pPr>
        <w:spacing w:after="120"/>
        <w:jc w:val="both"/>
      </w:pPr>
      <w:r>
        <w:t xml:space="preserve">Acepto </w:t>
      </w:r>
      <w:r w:rsidR="00642E5A">
        <w:t xml:space="preserve">la citada beca y </w:t>
      </w:r>
      <w:r w:rsidR="00D205E8">
        <w:t>me</w:t>
      </w:r>
      <w:r w:rsidR="00642E5A">
        <w:t xml:space="preserve"> compromet</w:t>
      </w:r>
      <w:r w:rsidR="00E47697">
        <w:t>o</w:t>
      </w:r>
      <w:r w:rsidR="00642E5A">
        <w:t xml:space="preserve"> a cumplir con las normas específicas en la convocatoria, así como la Normativa Reguladora de las Becas</w:t>
      </w:r>
      <w:r w:rsidR="00EC368B">
        <w:t xml:space="preserve"> de </w:t>
      </w:r>
      <w:r w:rsidR="00642E5A">
        <w:t>Colaboración de la Universidad de Castilla-La Mancha (aprobad</w:t>
      </w:r>
      <w:r w:rsidR="00A07005">
        <w:t>a</w:t>
      </w:r>
      <w:r w:rsidR="00642E5A">
        <w:t xml:space="preserve"> por el Consejo de Gobierno </w:t>
      </w:r>
      <w:r w:rsidR="00A24D10">
        <w:t>el</w:t>
      </w:r>
      <w:r w:rsidR="00642E5A">
        <w:t xml:space="preserve"> 2</w:t>
      </w:r>
      <w:r w:rsidR="00A07005">
        <w:t>0</w:t>
      </w:r>
      <w:r w:rsidR="00642E5A">
        <w:t xml:space="preserve"> de </w:t>
      </w:r>
      <w:r w:rsidR="00A07005">
        <w:t xml:space="preserve">diciembre </w:t>
      </w:r>
      <w:r w:rsidR="00642E5A">
        <w:t>de 20</w:t>
      </w:r>
      <w:r w:rsidR="00A07005">
        <w:t>21</w:t>
      </w:r>
      <w:r w:rsidR="00A24D10">
        <w:t>, DOCM nº 248 de 28-12-2021</w:t>
      </w:r>
      <w:r w:rsidR="3FBD1562">
        <w:t>, y modificada por el Consejo de Gobierno de 23-5-2022, DOCM de 1-6-2022</w:t>
      </w:r>
      <w:r w:rsidR="00642E5A">
        <w:t>), declarando</w:t>
      </w:r>
      <w:r w:rsidR="00762C06">
        <w:t>:</w:t>
      </w:r>
    </w:p>
    <w:p w14:paraId="6699F516" w14:textId="51A9C406" w:rsidR="00642E5A" w:rsidRDefault="00762C06" w:rsidP="6F5D9A70">
      <w:pPr>
        <w:numPr>
          <w:ilvl w:val="0"/>
          <w:numId w:val="1"/>
        </w:numPr>
        <w:spacing w:after="120"/>
        <w:jc w:val="both"/>
      </w:pPr>
      <w:r>
        <w:t xml:space="preserve">Que </w:t>
      </w:r>
      <w:r w:rsidR="00640F9A">
        <w:t xml:space="preserve">soy conocedor/a de que esta beca no implica, en ningún caso, </w:t>
      </w:r>
      <w:r w:rsidR="00642E5A">
        <w:t>relación laboral o administrativa entre la UCLM y el becario</w:t>
      </w:r>
      <w:r w:rsidR="00640F9A">
        <w:t>/a</w:t>
      </w:r>
      <w:r w:rsidR="00642E5A">
        <w:t>.</w:t>
      </w:r>
    </w:p>
    <w:p w14:paraId="3B5C2E53" w14:textId="594C008B" w:rsidR="001E22EA" w:rsidRDefault="00762C06" w:rsidP="6F5D9A70">
      <w:pPr>
        <w:numPr>
          <w:ilvl w:val="0"/>
          <w:numId w:val="1"/>
        </w:numPr>
        <w:spacing w:after="120"/>
        <w:jc w:val="both"/>
      </w:pPr>
      <w:r>
        <w:t>Que cu</w:t>
      </w:r>
      <w:r w:rsidR="001E22EA">
        <w:t>mpl</w:t>
      </w:r>
      <w:r w:rsidR="00D205E8">
        <w:t>o</w:t>
      </w:r>
      <w:r w:rsidR="001E22EA">
        <w:t xml:space="preserve"> con todos los requisitos establecidos en la </w:t>
      </w:r>
      <w:r w:rsidR="00C13BEC">
        <w:t>convocatoria</w:t>
      </w:r>
      <w:r w:rsidR="00853677">
        <w:t xml:space="preserve">, </w:t>
      </w:r>
      <w:r w:rsidR="00640F9A">
        <w:t>especialmente los relativos a</w:t>
      </w:r>
      <w:r w:rsidR="00424BB2">
        <w:t xml:space="preserve"> incompatibilidades. </w:t>
      </w:r>
    </w:p>
    <w:p w14:paraId="5A69FE1E" w14:textId="5C43DCF5" w:rsidR="001E22EA" w:rsidRPr="00670921" w:rsidRDefault="001E22EA" w:rsidP="6F5D9A70">
      <w:pPr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  <w:lang w:val="es-ES"/>
        </w:rPr>
      </w:pPr>
      <w:r>
        <w:t xml:space="preserve">Que </w:t>
      </w:r>
      <w:r w:rsidR="00424BB2">
        <w:t xml:space="preserve">comunicaré al Vicerrectorado de Política Científica </w:t>
      </w:r>
      <w:r>
        <w:t>cualquier c</w:t>
      </w:r>
      <w:r w:rsidR="00424BB2">
        <w:t xml:space="preserve">ircunstancia </w:t>
      </w:r>
      <w:r>
        <w:t xml:space="preserve">sobrevenida que </w:t>
      </w:r>
      <w:r w:rsidR="00424BB2">
        <w:t>me</w:t>
      </w:r>
      <w:r>
        <w:t xml:space="preserve"> impida continuar con el disfrute de la beca.</w:t>
      </w:r>
    </w:p>
    <w:p w14:paraId="23D5AE45" w14:textId="2EB62CD5" w:rsidR="00966557" w:rsidRDefault="00A34E91" w:rsidP="00670921">
      <w:pPr>
        <w:autoSpaceDE w:val="0"/>
        <w:autoSpaceDN w:val="0"/>
        <w:adjustRightInd w:val="0"/>
        <w:spacing w:after="120"/>
        <w:jc w:val="both"/>
        <w:rPr>
          <w:b/>
          <w:bCs/>
        </w:rPr>
      </w:pPr>
      <w:sdt>
        <w:sdtPr>
          <w:rPr>
            <w:b/>
            <w:bCs/>
          </w:rPr>
          <w:id w:val="-8636724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1843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CD2F86" w:rsidRPr="00625EB6">
        <w:rPr>
          <w:b/>
          <w:bCs/>
        </w:rPr>
        <w:t>RENUNCI</w:t>
      </w:r>
      <w:r w:rsidR="00966557">
        <w:rPr>
          <w:b/>
          <w:bCs/>
        </w:rPr>
        <w:t>A</w:t>
      </w:r>
    </w:p>
    <w:p w14:paraId="70AA0CB0" w14:textId="37C351AA" w:rsidR="00223A18" w:rsidRDefault="00966557" w:rsidP="00670921">
      <w:pPr>
        <w:autoSpaceDE w:val="0"/>
        <w:autoSpaceDN w:val="0"/>
        <w:adjustRightInd w:val="0"/>
        <w:spacing w:after="120"/>
        <w:jc w:val="both"/>
      </w:pPr>
      <w:r>
        <w:t xml:space="preserve">Renuncio </w:t>
      </w:r>
      <w:r w:rsidR="00CD2F86">
        <w:t>a</w:t>
      </w:r>
      <w:r w:rsidR="00EE3562">
        <w:t xml:space="preserve"> la citada beca por los siguientes motivos</w:t>
      </w:r>
      <w:r w:rsidR="00223A18">
        <w:t>:</w:t>
      </w:r>
    </w:p>
    <w:p w14:paraId="267DC474" w14:textId="6DBC0F9D" w:rsidR="00670921" w:rsidRPr="00EA7CAE" w:rsidRDefault="00625EB6" w:rsidP="00670921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  <w:lang w:val="es-ES"/>
        </w:rPr>
      </w:pPr>
      <w:r>
        <w:t xml:space="preserve"> ………………………………………………………………………………………………………………………………</w:t>
      </w:r>
      <w:r w:rsidR="00223A18">
        <w:t>………….</w:t>
      </w:r>
      <w:r>
        <w:t xml:space="preserve"> </w:t>
      </w:r>
    </w:p>
    <w:p w14:paraId="13B191F0" w14:textId="33CFDEB4" w:rsidR="001C583F" w:rsidRDefault="00A34E91" w:rsidP="00EA7CAE">
      <w:pPr>
        <w:autoSpaceDE w:val="0"/>
        <w:autoSpaceDN w:val="0"/>
        <w:adjustRightInd w:val="0"/>
        <w:spacing w:after="120"/>
        <w:jc w:val="both"/>
        <w:rPr>
          <w:b/>
          <w:bCs/>
        </w:rPr>
      </w:pPr>
      <w:sdt>
        <w:sdtPr>
          <w:rPr>
            <w:b/>
            <w:bCs/>
          </w:rPr>
          <w:id w:val="-2616962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1843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EA7CAE" w:rsidRPr="00643FA7">
        <w:rPr>
          <w:b/>
          <w:bCs/>
        </w:rPr>
        <w:t>DERECHO DE OPCIÓN</w:t>
      </w:r>
    </w:p>
    <w:p w14:paraId="2716E38C" w14:textId="26AFE9DF" w:rsidR="00EA7CAE" w:rsidRPr="001E22EA" w:rsidRDefault="001C583F" w:rsidP="00EA7CAE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  <w:lang w:val="es-ES"/>
        </w:rPr>
      </w:pPr>
      <w:r>
        <w:t xml:space="preserve">Declaro que actualmente me encuentro en situación de incompatibilidad por mantener </w:t>
      </w:r>
      <w:r w:rsidR="00860EAC">
        <w:t>una</w:t>
      </w:r>
      <w:r w:rsidR="00CD5BA4">
        <w:t xml:space="preserve"> relación laboral o administrativa con una entidad pública o privada, o estoy trabajando por cuenta propia</w:t>
      </w:r>
      <w:r w:rsidR="00860EAC">
        <w:t>. No obs</w:t>
      </w:r>
      <w:r w:rsidR="006E5405">
        <w:t>tante, manifiesto mi interés en aceptar la beca, por lo que ej</w:t>
      </w:r>
      <w:r w:rsidR="008F2C5D">
        <w:t xml:space="preserve">erzo </w:t>
      </w:r>
      <w:r w:rsidR="006E5405">
        <w:t>el derecho de opción</w:t>
      </w:r>
      <w:r w:rsidR="008672D9">
        <w:t xml:space="preserve">, y declaro expresamente que a fecha de inicio de la beca (1 de enero de 2026) no estaré en situación de incompatibilidad. </w:t>
      </w:r>
      <w:r w:rsidR="001A0B8B">
        <w:t>.</w:t>
      </w:r>
      <w:r w:rsidR="00643FA7">
        <w:t xml:space="preserve"> </w:t>
      </w:r>
    </w:p>
    <w:p w14:paraId="5423F2A4" w14:textId="4B19623E" w:rsidR="00642E5A" w:rsidRDefault="002844E7" w:rsidP="6F5D9A70">
      <w:pPr>
        <w:jc w:val="center"/>
      </w:pPr>
      <w:r>
        <w:t xml:space="preserve">En </w:t>
      </w:r>
      <w:r w:rsidR="006657D8">
        <w:t>…….</w:t>
      </w:r>
      <w:r w:rsidR="00BE371D">
        <w:t xml:space="preserve">, a </w:t>
      </w:r>
      <w:r w:rsidR="006657D8">
        <w:t>…….</w:t>
      </w:r>
      <w:r w:rsidR="009A6420">
        <w:t xml:space="preserve">, a </w:t>
      </w:r>
      <w:r w:rsidR="006657D8">
        <w:t>……</w:t>
      </w:r>
      <w:r w:rsidR="009A6420">
        <w:t xml:space="preserve"> </w:t>
      </w:r>
      <w:r w:rsidR="00EB43FC">
        <w:t xml:space="preserve">de </w:t>
      </w:r>
      <w:r w:rsidR="006657D8">
        <w:t>……</w:t>
      </w:r>
      <w:r w:rsidR="00EB43FC">
        <w:t xml:space="preserve"> de </w:t>
      </w:r>
      <w:r w:rsidR="0057607E">
        <w:t>202</w:t>
      </w:r>
      <w:r w:rsidR="008672D9">
        <w:t>5</w:t>
      </w:r>
    </w:p>
    <w:p w14:paraId="5B4BA911" w14:textId="77777777" w:rsidR="00D11843" w:rsidRDefault="00D11843" w:rsidP="6F5D9A70">
      <w:pPr>
        <w:jc w:val="center"/>
      </w:pPr>
    </w:p>
    <w:p w14:paraId="5DB35F0F" w14:textId="77777777" w:rsidR="00D11843" w:rsidRDefault="00D11843" w:rsidP="6F5D9A70">
      <w:pPr>
        <w:jc w:val="center"/>
      </w:pPr>
    </w:p>
    <w:p w14:paraId="0E81B1AB" w14:textId="77777777" w:rsidR="00D11843" w:rsidRDefault="00D11843" w:rsidP="6F5D9A70">
      <w:pPr>
        <w:jc w:val="center"/>
      </w:pPr>
    </w:p>
    <w:p w14:paraId="2A833722" w14:textId="77777777" w:rsidR="008672D9" w:rsidRDefault="008672D9" w:rsidP="6F5D9A70">
      <w:pPr>
        <w:jc w:val="center"/>
      </w:pPr>
    </w:p>
    <w:p w14:paraId="3DC5F41A" w14:textId="7BC152D7" w:rsidR="002223D7" w:rsidRPr="00F16DB1" w:rsidRDefault="008672D9" w:rsidP="00BE371D">
      <w:pPr>
        <w:jc w:val="center"/>
        <w:rPr>
          <w:rFonts w:ascii="Georgia" w:hAnsi="Georgia"/>
          <w:b/>
          <w:bCs/>
          <w:sz w:val="22"/>
          <w:szCs w:val="22"/>
        </w:rPr>
      </w:pPr>
      <w:r>
        <w:t xml:space="preserve">Fdo.: </w:t>
      </w:r>
    </w:p>
    <w:sectPr w:rsidR="002223D7" w:rsidRPr="00F16DB1" w:rsidSect="00486195">
      <w:headerReference w:type="default" r:id="rId11"/>
      <w:pgSz w:w="11900" w:h="16840"/>
      <w:pgMar w:top="2268" w:right="1134" w:bottom="1418" w:left="1134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88ED0" w14:textId="77777777" w:rsidR="00AF5B30" w:rsidRDefault="00AF5B30" w:rsidP="009925D1">
      <w:r>
        <w:separator/>
      </w:r>
    </w:p>
  </w:endnote>
  <w:endnote w:type="continuationSeparator" w:id="0">
    <w:p w14:paraId="72FA109B" w14:textId="77777777" w:rsidR="00AF5B30" w:rsidRDefault="00AF5B30" w:rsidP="00992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C1EC1" w14:textId="77777777" w:rsidR="00AF5B30" w:rsidRDefault="00AF5B30" w:rsidP="009925D1">
      <w:r>
        <w:separator/>
      </w:r>
    </w:p>
  </w:footnote>
  <w:footnote w:type="continuationSeparator" w:id="0">
    <w:p w14:paraId="0E169B2E" w14:textId="77777777" w:rsidR="00AF5B30" w:rsidRDefault="00AF5B30" w:rsidP="009925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93B9E" w14:textId="77777777" w:rsidR="00C856BA" w:rsidRPr="00C856BA" w:rsidRDefault="00486195" w:rsidP="00BA7AB2">
    <w:pPr>
      <w:pStyle w:val="Encabezado"/>
      <w:spacing w:line="220" w:lineRule="exact"/>
      <w:rPr>
        <w:rFonts w:ascii="Arial" w:hAnsi="Arial" w:cs="Arial"/>
        <w:b/>
        <w:color w:val="B40033"/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32D4D84" wp14:editId="2C03AF8C">
          <wp:simplePos x="0" y="0"/>
          <wp:positionH relativeFrom="column">
            <wp:posOffset>0</wp:posOffset>
          </wp:positionH>
          <wp:positionV relativeFrom="paragraph">
            <wp:posOffset>107950</wp:posOffset>
          </wp:positionV>
          <wp:extent cx="1368000" cy="853200"/>
          <wp:effectExtent l="0" t="0" r="3810" b="4445"/>
          <wp:wrapTight wrapText="bothSides">
            <wp:wrapPolygon edited="0">
              <wp:start x="0" y="0"/>
              <wp:lineTo x="0" y="21230"/>
              <wp:lineTo x="21359" y="21230"/>
              <wp:lineTo x="21359" y="0"/>
              <wp:lineTo x="0" y="0"/>
            </wp:wrapPolygon>
          </wp:wrapTight>
          <wp:docPr id="2" name="Imagen 2" descr="Imagen que contiene dibuj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magen que contiene dibuj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8000" cy="85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0C4C6C"/>
    <w:multiLevelType w:val="hybridMultilevel"/>
    <w:tmpl w:val="57CED9BE"/>
    <w:lvl w:ilvl="0" w:tplc="DC2AFABA">
      <w:start w:val="3"/>
      <w:numFmt w:val="bullet"/>
      <w:lvlText w:val="-"/>
      <w:lvlJc w:val="left"/>
      <w:pPr>
        <w:ind w:left="720" w:hanging="360"/>
      </w:pPr>
      <w:rPr>
        <w:rFonts w:ascii="Cambria" w:eastAsia="MS Mincho" w:hAnsi="Cambri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B67655"/>
    <w:multiLevelType w:val="hybridMultilevel"/>
    <w:tmpl w:val="B6E28D5E"/>
    <w:lvl w:ilvl="0" w:tplc="A6C676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57030637">
    <w:abstractNumId w:val="0"/>
  </w:num>
  <w:num w:numId="2" w16cid:durableId="6760325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9"/>
  <w:hyphenationZone w:val="425"/>
  <w:characterSpacingControl w:val="doNotCompress"/>
  <w:hdrShapeDefaults>
    <o:shapedefaults v:ext="edit" spidmax="2050">
      <o:colormru v:ext="edit" colors="#b30000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OpenInPublishingView" w:val="0"/>
    <w:docVar w:name="ShowMarginGuides" w:val="1"/>
    <w:docVar w:name="ShowOutlines" w:val="0"/>
  </w:docVars>
  <w:rsids>
    <w:rsidRoot w:val="00AF5B30"/>
    <w:rsid w:val="00004886"/>
    <w:rsid w:val="00054CA0"/>
    <w:rsid w:val="0005503E"/>
    <w:rsid w:val="00075E27"/>
    <w:rsid w:val="000C17E8"/>
    <w:rsid w:val="000E1EB9"/>
    <w:rsid w:val="0010385D"/>
    <w:rsid w:val="001335CB"/>
    <w:rsid w:val="001A0B8B"/>
    <w:rsid w:val="001A5E7C"/>
    <w:rsid w:val="001C583F"/>
    <w:rsid w:val="001E22EA"/>
    <w:rsid w:val="002223D7"/>
    <w:rsid w:val="00223A18"/>
    <w:rsid w:val="002424C8"/>
    <w:rsid w:val="00250B71"/>
    <w:rsid w:val="002844E7"/>
    <w:rsid w:val="002A011C"/>
    <w:rsid w:val="00315E35"/>
    <w:rsid w:val="00327BCC"/>
    <w:rsid w:val="00355B65"/>
    <w:rsid w:val="00395173"/>
    <w:rsid w:val="003A62A1"/>
    <w:rsid w:val="003B3FD9"/>
    <w:rsid w:val="003E0B60"/>
    <w:rsid w:val="003F05CB"/>
    <w:rsid w:val="0041361D"/>
    <w:rsid w:val="00424BB2"/>
    <w:rsid w:val="00426CD9"/>
    <w:rsid w:val="00457EEF"/>
    <w:rsid w:val="00482FCF"/>
    <w:rsid w:val="00486195"/>
    <w:rsid w:val="00487359"/>
    <w:rsid w:val="004D62A1"/>
    <w:rsid w:val="004D7BF7"/>
    <w:rsid w:val="005031D2"/>
    <w:rsid w:val="00536543"/>
    <w:rsid w:val="0057607E"/>
    <w:rsid w:val="005864CE"/>
    <w:rsid w:val="005A4A94"/>
    <w:rsid w:val="005E13D1"/>
    <w:rsid w:val="0060103E"/>
    <w:rsid w:val="00625EB6"/>
    <w:rsid w:val="00632639"/>
    <w:rsid w:val="00634788"/>
    <w:rsid w:val="00640F9A"/>
    <w:rsid w:val="00642E5A"/>
    <w:rsid w:val="00643FA7"/>
    <w:rsid w:val="006657D8"/>
    <w:rsid w:val="00670921"/>
    <w:rsid w:val="00676613"/>
    <w:rsid w:val="006E5405"/>
    <w:rsid w:val="0073581E"/>
    <w:rsid w:val="0073662F"/>
    <w:rsid w:val="00762C06"/>
    <w:rsid w:val="007E4B69"/>
    <w:rsid w:val="007F71B4"/>
    <w:rsid w:val="0080554E"/>
    <w:rsid w:val="00833AFA"/>
    <w:rsid w:val="00853677"/>
    <w:rsid w:val="00860EAC"/>
    <w:rsid w:val="008623BF"/>
    <w:rsid w:val="008644DF"/>
    <w:rsid w:val="00865363"/>
    <w:rsid w:val="008672D9"/>
    <w:rsid w:val="008A6C12"/>
    <w:rsid w:val="008C545F"/>
    <w:rsid w:val="008F2C5D"/>
    <w:rsid w:val="00930E7B"/>
    <w:rsid w:val="00966557"/>
    <w:rsid w:val="00974336"/>
    <w:rsid w:val="00981C06"/>
    <w:rsid w:val="009925D1"/>
    <w:rsid w:val="009A6420"/>
    <w:rsid w:val="009C2AF0"/>
    <w:rsid w:val="009E6436"/>
    <w:rsid w:val="009E6AD2"/>
    <w:rsid w:val="009FB100"/>
    <w:rsid w:val="00A07005"/>
    <w:rsid w:val="00A24D10"/>
    <w:rsid w:val="00A34E91"/>
    <w:rsid w:val="00A760D0"/>
    <w:rsid w:val="00A941CE"/>
    <w:rsid w:val="00AF5B30"/>
    <w:rsid w:val="00B257B4"/>
    <w:rsid w:val="00B521B7"/>
    <w:rsid w:val="00B76A09"/>
    <w:rsid w:val="00B965B7"/>
    <w:rsid w:val="00BA7AB2"/>
    <w:rsid w:val="00BE371D"/>
    <w:rsid w:val="00BF7D1B"/>
    <w:rsid w:val="00C13BEC"/>
    <w:rsid w:val="00C66C82"/>
    <w:rsid w:val="00C856BA"/>
    <w:rsid w:val="00CD2F86"/>
    <w:rsid w:val="00CD5BA4"/>
    <w:rsid w:val="00CE3ECB"/>
    <w:rsid w:val="00D11843"/>
    <w:rsid w:val="00D205E8"/>
    <w:rsid w:val="00D26D92"/>
    <w:rsid w:val="00D54D33"/>
    <w:rsid w:val="00D80903"/>
    <w:rsid w:val="00D9632F"/>
    <w:rsid w:val="00DB5451"/>
    <w:rsid w:val="00DC2233"/>
    <w:rsid w:val="00DC2FFB"/>
    <w:rsid w:val="00DE5CB5"/>
    <w:rsid w:val="00E25027"/>
    <w:rsid w:val="00E3149B"/>
    <w:rsid w:val="00E47697"/>
    <w:rsid w:val="00E47D19"/>
    <w:rsid w:val="00E604E6"/>
    <w:rsid w:val="00E7087C"/>
    <w:rsid w:val="00EA7CAE"/>
    <w:rsid w:val="00EB0C5B"/>
    <w:rsid w:val="00EB43FC"/>
    <w:rsid w:val="00EB5CCC"/>
    <w:rsid w:val="00EC1E15"/>
    <w:rsid w:val="00EC368B"/>
    <w:rsid w:val="00EE3562"/>
    <w:rsid w:val="00F02503"/>
    <w:rsid w:val="00F16DB1"/>
    <w:rsid w:val="00F22FF3"/>
    <w:rsid w:val="00F24051"/>
    <w:rsid w:val="00F614D3"/>
    <w:rsid w:val="00F731CA"/>
    <w:rsid w:val="00F8072B"/>
    <w:rsid w:val="00FB0AD9"/>
    <w:rsid w:val="00FC2F08"/>
    <w:rsid w:val="00FC6506"/>
    <w:rsid w:val="05B87C07"/>
    <w:rsid w:val="065AE6BE"/>
    <w:rsid w:val="0E9D5746"/>
    <w:rsid w:val="13CCC187"/>
    <w:rsid w:val="17DC5C57"/>
    <w:rsid w:val="183095DF"/>
    <w:rsid w:val="19782CB8"/>
    <w:rsid w:val="1B13FD19"/>
    <w:rsid w:val="1E2A4D61"/>
    <w:rsid w:val="1ECF5B95"/>
    <w:rsid w:val="20EA15FD"/>
    <w:rsid w:val="23627256"/>
    <w:rsid w:val="24DA231A"/>
    <w:rsid w:val="25EFD7EC"/>
    <w:rsid w:val="347A4EEE"/>
    <w:rsid w:val="3FBD1562"/>
    <w:rsid w:val="4158E5C3"/>
    <w:rsid w:val="42B2F2BE"/>
    <w:rsid w:val="4A160DD2"/>
    <w:rsid w:val="4A9D2032"/>
    <w:rsid w:val="4AD2C702"/>
    <w:rsid w:val="4FABA280"/>
    <w:rsid w:val="5527DC55"/>
    <w:rsid w:val="5688C020"/>
    <w:rsid w:val="59DFA247"/>
    <w:rsid w:val="5A096466"/>
    <w:rsid w:val="5CEF5684"/>
    <w:rsid w:val="5DFEA44D"/>
    <w:rsid w:val="6BDF1387"/>
    <w:rsid w:val="6F5D9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b30000"/>
    </o:shapedefaults>
    <o:shapelayout v:ext="edit">
      <o:idmap v:ext="edit" data="2"/>
    </o:shapelayout>
  </w:shapeDefaults>
  <w:decimalSymbol w:val=","/>
  <w:listSeparator w:val=";"/>
  <w14:docId w14:val="549688F9"/>
  <w14:defaultImageDpi w14:val="330"/>
  <w15:chartTrackingRefBased/>
  <w15:docId w15:val="{6A6259D8-F2DE-41E8-BB3B-DF19A2841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925D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925D1"/>
  </w:style>
  <w:style w:type="paragraph" w:styleId="Piedepgina">
    <w:name w:val="footer"/>
    <w:basedOn w:val="Normal"/>
    <w:link w:val="PiedepginaCar"/>
    <w:uiPriority w:val="99"/>
    <w:unhideWhenUsed/>
    <w:rsid w:val="009925D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925D1"/>
  </w:style>
  <w:style w:type="paragraph" w:styleId="Textodeglobo">
    <w:name w:val="Balloon Text"/>
    <w:basedOn w:val="Normal"/>
    <w:link w:val="TextodegloboCar"/>
    <w:uiPriority w:val="99"/>
    <w:semiHidden/>
    <w:unhideWhenUsed/>
    <w:rsid w:val="009925D1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9925D1"/>
    <w:rPr>
      <w:rFonts w:ascii="Lucida Grande" w:hAnsi="Lucida Grande" w:cs="Lucida Grande"/>
      <w:sz w:val="18"/>
      <w:szCs w:val="18"/>
    </w:rPr>
  </w:style>
  <w:style w:type="paragraph" w:customStyle="1" w:styleId="Prrafobsico">
    <w:name w:val="[Párrafo básico]"/>
    <w:basedOn w:val="Normal"/>
    <w:uiPriority w:val="99"/>
    <w:rsid w:val="005864C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tonia.Alarcon\Downloads\CBC.05.Aceptaci&#243;n%20beca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B03E6824519554690DF0A211388A08D" ma:contentTypeVersion="14" ma:contentTypeDescription="Crear nuevo documento." ma:contentTypeScope="" ma:versionID="be7ab27c38809e9d5b40d2f0749d2c51">
  <xsd:schema xmlns:xsd="http://www.w3.org/2001/XMLSchema" xmlns:xs="http://www.w3.org/2001/XMLSchema" xmlns:p="http://schemas.microsoft.com/office/2006/metadata/properties" xmlns:ns2="8f3ee66b-1386-482f-90d9-ec0b575cf144" xmlns:ns3="d209c5e8-a7f9-4c81-80a6-528dc94e756b" xmlns:ns4="70215ad4-29a0-43fa-aee3-403f09b4b7dd" targetNamespace="http://schemas.microsoft.com/office/2006/metadata/properties" ma:root="true" ma:fieldsID="9afc7c057f886466d5a32ec21458290e" ns2:_="" ns3:_="" ns4:_="">
    <xsd:import namespace="8f3ee66b-1386-482f-90d9-ec0b575cf144"/>
    <xsd:import namespace="d209c5e8-a7f9-4c81-80a6-528dc94e756b"/>
    <xsd:import namespace="70215ad4-29a0-43fa-aee3-403f09b4b7d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3ee66b-1386-482f-90d9-ec0b575cf14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09c5e8-a7f9-4c81-80a6-528dc94e75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8487fa49-aac8-4e58-9212-c500be7f88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215ad4-29a0-43fa-aee3-403f09b4b7dd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bf2abc9-00b7-4f78-a364-f05e4c393364}" ma:internalName="TaxCatchAll" ma:showField="CatchAllData" ma:web="70215ad4-29a0-43fa-aee3-403f09b4b7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09c5e8-a7f9-4c81-80a6-528dc94e756b">
      <Terms xmlns="http://schemas.microsoft.com/office/infopath/2007/PartnerControls"/>
    </lcf76f155ced4ddcb4097134ff3c332f>
    <TaxCatchAll xmlns="70215ad4-29a0-43fa-aee3-403f09b4b7dd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69EB6F-768B-4C0C-963E-A10B89C2CB9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692781B-A4C9-403E-B22D-C898BD344E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3ee66b-1386-482f-90d9-ec0b575cf144"/>
    <ds:schemaRef ds:uri="d209c5e8-a7f9-4c81-80a6-528dc94e756b"/>
    <ds:schemaRef ds:uri="70215ad4-29a0-43fa-aee3-403f09b4b7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DC10A3-CEBE-4DDF-8B04-02AB8B87DFBE}">
  <ds:schemaRefs>
    <ds:schemaRef ds:uri="http://schemas.microsoft.com/office/2006/metadata/properties"/>
    <ds:schemaRef ds:uri="http://schemas.microsoft.com/office/infopath/2007/PartnerControls"/>
    <ds:schemaRef ds:uri="02f59404-8701-4413-ba7b-b0f6f239714f"/>
    <ds:schemaRef ds:uri="d209c5e8-a7f9-4c81-80a6-528dc94e756b"/>
    <ds:schemaRef ds:uri="70215ad4-29a0-43fa-aee3-403f09b4b7dd"/>
  </ds:schemaRefs>
</ds:datastoreItem>
</file>

<file path=customXml/itemProps4.xml><?xml version="1.0" encoding="utf-8"?>
<ds:datastoreItem xmlns:ds="http://schemas.openxmlformats.org/officeDocument/2006/customXml" ds:itemID="{F0829985-428C-4FE2-9E42-5AD3A1BECD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CBC.05.Aceptación beca (1).dotx</Template>
  <TotalTime>18</TotalTime>
  <Pages>1</Pages>
  <Words>328</Words>
  <Characters>1804</Characters>
  <Application>Microsoft Office Word</Application>
  <DocSecurity>0</DocSecurity>
  <Lines>15</Lines>
  <Paragraphs>4</Paragraphs>
  <ScaleCrop>false</ScaleCrop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Antonia Alarcón Ponce</dc:creator>
  <cp:keywords/>
  <dc:description/>
  <cp:lastModifiedBy>Juan Francisco Martínez Fuentes</cp:lastModifiedBy>
  <cp:revision>27</cp:revision>
  <dcterms:created xsi:type="dcterms:W3CDTF">2025-12-05T10:34:00Z</dcterms:created>
  <dcterms:modified xsi:type="dcterms:W3CDTF">2025-12-10T11:12:00Z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0x010100DB03E6824519554690DF0A211388A08D</vt:lpwstr>
  </property>
  <property fmtid="{D5CDD505-2E9C-101B-9397-08002B2CF9AE}" pid="3" name="MediaServiceImageTags">
    <vt:lpwstr/>
  </property>
</Properties>
</file>